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E7" w:rsidRDefault="006C7EE7" w:rsidP="00047956">
      <w:pPr>
        <w:jc w:val="center"/>
        <w:rPr>
          <w:rFonts w:ascii="Arial Narrow" w:hAnsi="Arial Narrow"/>
          <w:color w:val="17365D"/>
          <w:sz w:val="32"/>
          <w:szCs w:val="32"/>
        </w:rPr>
      </w:pPr>
    </w:p>
    <w:p w:rsidR="006C7EE7" w:rsidRDefault="006C7EE7" w:rsidP="003C4657">
      <w:r w:rsidRPr="00472885">
        <w:object w:dxaOrig="12630" w:dyaOrig="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53.25pt" o:ole="" o:bordertopcolor="this" o:borderleftcolor="this" o:borderbottomcolor="this" o:borderrightcolor="this">
            <v:imagedata r:id="rId5" o:title=""/>
          </v:shape>
          <o:OLEObject Type="Embed" ProgID="AcroExch.Document.7" ShapeID="_x0000_i1025" DrawAspect="Content" ObjectID="_1535442379" r:id="rId6"/>
        </w:object>
      </w:r>
    </w:p>
    <w:p w:rsidR="006C7EE7" w:rsidRDefault="006C7EE7" w:rsidP="003C4657">
      <w:pPr>
        <w:rPr>
          <w:rFonts w:ascii="Arial Narrow" w:hAnsi="Arial Narrow" w:cs="Arial"/>
          <w:sz w:val="36"/>
          <w:szCs w:val="36"/>
        </w:rPr>
      </w:pPr>
    </w:p>
    <w:p w:rsidR="006C7EE7" w:rsidRDefault="006C7EE7" w:rsidP="003C4657">
      <w:pPr>
        <w:rPr>
          <w:rFonts w:ascii="Lucida Handwriting" w:hAnsi="Lucida Handwriting" w:cs="Arial"/>
          <w:color w:val="0070C0"/>
          <w:sz w:val="32"/>
          <w:szCs w:val="32"/>
        </w:rPr>
      </w:pPr>
      <w:r>
        <w:rPr>
          <w:rFonts w:ascii="Arial Narrow" w:hAnsi="Arial Narrow" w:cs="Arial"/>
          <w:sz w:val="36"/>
          <w:szCs w:val="36"/>
        </w:rPr>
        <w:t>PRIJAVNICA</w:t>
      </w:r>
    </w:p>
    <w:p w:rsidR="006C7EE7" w:rsidRPr="003C4657" w:rsidRDefault="006C7EE7" w:rsidP="003C4657">
      <w:pPr>
        <w:rPr>
          <w:rFonts w:ascii="Arial Narrow" w:hAnsi="Arial Narrow" w:cs="Arial"/>
          <w:sz w:val="36"/>
          <w:szCs w:val="36"/>
        </w:rPr>
      </w:pPr>
      <w:r>
        <w:rPr>
          <w:rFonts w:ascii="Arial Narrow" w:hAnsi="Arial Narrow" w:cs="Arial"/>
          <w:sz w:val="24"/>
          <w:szCs w:val="24"/>
        </w:rPr>
        <w:t xml:space="preserve">ŠOLA:                                                </w:t>
      </w:r>
    </w:p>
    <w:p w:rsidR="006C7EE7" w:rsidRPr="00661B21" w:rsidRDefault="006C7EE7" w:rsidP="00A66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4"/>
          <w:szCs w:val="24"/>
        </w:rPr>
      </w:pPr>
    </w:p>
    <w:p w:rsidR="006C7EE7" w:rsidRDefault="006C7EE7" w:rsidP="00A66DD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NASLOV:</w:t>
      </w:r>
    </w:p>
    <w:p w:rsidR="006C7EE7" w:rsidRPr="00661B21" w:rsidRDefault="006C7EE7" w:rsidP="00A66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:rsidR="006C7EE7" w:rsidRDefault="006C7EE7" w:rsidP="00A66DD5">
      <w:pPr>
        <w:jc w:val="both"/>
        <w:rPr>
          <w:rFonts w:ascii="Arial Narrow" w:hAnsi="Arial Narrow"/>
          <w:sz w:val="24"/>
          <w:szCs w:val="24"/>
        </w:rPr>
      </w:pPr>
      <w:r w:rsidRPr="00661B21">
        <w:rPr>
          <w:rFonts w:ascii="Arial Narrow" w:hAnsi="Arial Narrow"/>
          <w:sz w:val="24"/>
          <w:szCs w:val="24"/>
        </w:rPr>
        <w:t>IME IN PRIIMEK VODJE PROJEKTA</w:t>
      </w:r>
      <w:r>
        <w:rPr>
          <w:rFonts w:ascii="Arial Narrow" w:hAnsi="Arial Narrow"/>
          <w:sz w:val="24"/>
          <w:szCs w:val="24"/>
        </w:rPr>
        <w:t>:</w:t>
      </w:r>
    </w:p>
    <w:p w:rsidR="006C7EE7" w:rsidRDefault="006C7EE7" w:rsidP="00A66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:rsidR="006C7EE7" w:rsidRDefault="006C7EE7" w:rsidP="00A66DD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E-mail :</w:t>
      </w:r>
    </w:p>
    <w:p w:rsidR="006C7EE7" w:rsidRDefault="006C7EE7" w:rsidP="00A66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:rsidR="006C7EE7" w:rsidRDefault="006C7EE7" w:rsidP="00A66DD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Telefon:</w:t>
      </w:r>
    </w:p>
    <w:p w:rsidR="006C7EE7" w:rsidRDefault="006C7EE7" w:rsidP="00A66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  <w:szCs w:val="24"/>
        </w:rPr>
      </w:pPr>
    </w:p>
    <w:p w:rsidR="006C7EE7" w:rsidRDefault="006C7EE7" w:rsidP="00A66DD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Število sodelujočih učencev/razredi (oddelki):</w:t>
      </w:r>
    </w:p>
    <w:p w:rsidR="006C7EE7" w:rsidRDefault="006C7EE7" w:rsidP="00A66DD5">
      <w:pPr>
        <w:jc w:val="both"/>
        <w:rPr>
          <w:rFonts w:ascii="Arial Narrow" w:hAnsi="Arial Narrow"/>
          <w:sz w:val="24"/>
          <w:szCs w:val="24"/>
        </w:rPr>
      </w:pPr>
    </w:p>
    <w:p w:rsidR="006C7EE7" w:rsidRPr="003C4657" w:rsidRDefault="006C7EE7" w:rsidP="00A66DD5">
      <w:pPr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3C4657">
        <w:rPr>
          <w:rFonts w:ascii="Arial Narrow" w:hAnsi="Arial Narrow"/>
          <w:b/>
          <w:sz w:val="24"/>
          <w:szCs w:val="24"/>
          <w:u w:val="single"/>
        </w:rPr>
        <w:t>ROK ZA PRIJAVO: 30. 10. 201</w:t>
      </w:r>
      <w:r>
        <w:rPr>
          <w:rFonts w:ascii="Arial Narrow" w:hAnsi="Arial Narrow"/>
          <w:b/>
          <w:sz w:val="24"/>
          <w:szCs w:val="24"/>
          <w:u w:val="single"/>
        </w:rPr>
        <w:t>6</w:t>
      </w:r>
    </w:p>
    <w:p w:rsidR="006C7EE7" w:rsidRDefault="006C7EE7" w:rsidP="00A66DD5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PRIJAVNICO pošljete na : irena.krevs @guest.arnes.si</w:t>
      </w:r>
    </w:p>
    <w:p w:rsidR="006C7EE7" w:rsidRPr="00661B21" w:rsidRDefault="006C7EE7" w:rsidP="00A66DD5">
      <w:pPr>
        <w:jc w:val="both"/>
        <w:rPr>
          <w:rFonts w:ascii="Arial Narrow" w:hAnsi="Arial Narrow"/>
          <w:sz w:val="24"/>
          <w:szCs w:val="24"/>
        </w:rPr>
      </w:pPr>
    </w:p>
    <w:p w:rsidR="006C7EE7" w:rsidRDefault="006C7EE7"/>
    <w:sectPr w:rsidR="006C7EE7" w:rsidSect="00FC76DF">
      <w:pgSz w:w="11906" w:h="16838"/>
      <w:pgMar w:top="851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Handwriting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E63AD"/>
    <w:multiLevelType w:val="hybridMultilevel"/>
    <w:tmpl w:val="8E7A6F1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3E61FC"/>
    <w:multiLevelType w:val="hybridMultilevel"/>
    <w:tmpl w:val="90629150"/>
    <w:lvl w:ilvl="0" w:tplc="BDA4F4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73672E"/>
    <w:multiLevelType w:val="hybridMultilevel"/>
    <w:tmpl w:val="C6CCF4E8"/>
    <w:lvl w:ilvl="0" w:tplc="13C2392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2B"/>
    <w:rsid w:val="00043F99"/>
    <w:rsid w:val="00047956"/>
    <w:rsid w:val="001414F0"/>
    <w:rsid w:val="001B5E0E"/>
    <w:rsid w:val="001C6847"/>
    <w:rsid w:val="00275FC7"/>
    <w:rsid w:val="002D48F5"/>
    <w:rsid w:val="002F7FB1"/>
    <w:rsid w:val="00303E8D"/>
    <w:rsid w:val="003238EF"/>
    <w:rsid w:val="00345F8A"/>
    <w:rsid w:val="003965EC"/>
    <w:rsid w:val="003C4657"/>
    <w:rsid w:val="004059B9"/>
    <w:rsid w:val="00426167"/>
    <w:rsid w:val="00440E2B"/>
    <w:rsid w:val="0044672C"/>
    <w:rsid w:val="00472885"/>
    <w:rsid w:val="004860ED"/>
    <w:rsid w:val="004F6CE2"/>
    <w:rsid w:val="005435B5"/>
    <w:rsid w:val="00655CC7"/>
    <w:rsid w:val="00661B21"/>
    <w:rsid w:val="00663984"/>
    <w:rsid w:val="0067248B"/>
    <w:rsid w:val="006C7EE7"/>
    <w:rsid w:val="00721F33"/>
    <w:rsid w:val="00726DB5"/>
    <w:rsid w:val="00795729"/>
    <w:rsid w:val="00890754"/>
    <w:rsid w:val="008A2C0A"/>
    <w:rsid w:val="008F60FE"/>
    <w:rsid w:val="0092462A"/>
    <w:rsid w:val="009C6374"/>
    <w:rsid w:val="00A66DD5"/>
    <w:rsid w:val="00AC4057"/>
    <w:rsid w:val="00AE771F"/>
    <w:rsid w:val="00B2071F"/>
    <w:rsid w:val="00B2074A"/>
    <w:rsid w:val="00B87847"/>
    <w:rsid w:val="00BA28C6"/>
    <w:rsid w:val="00C3638A"/>
    <w:rsid w:val="00CA4682"/>
    <w:rsid w:val="00CF3CDF"/>
    <w:rsid w:val="00D2557B"/>
    <w:rsid w:val="00D3763E"/>
    <w:rsid w:val="00D43DC8"/>
    <w:rsid w:val="00E61F9D"/>
    <w:rsid w:val="00EF044E"/>
    <w:rsid w:val="00F6535D"/>
    <w:rsid w:val="00F822C2"/>
    <w:rsid w:val="00FC51AF"/>
    <w:rsid w:val="00FC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CDF"/>
    <w:pPr>
      <w:spacing w:after="200" w:line="276" w:lineRule="auto"/>
    </w:pPr>
    <w:rPr>
      <w:lang w:val="sl-SI" w:eastAsia="sl-S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40E2B"/>
    <w:pPr>
      <w:spacing w:line="240" w:lineRule="auto"/>
      <w:ind w:left="720"/>
      <w:contextualSpacing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4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0E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40E2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40E2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43</Words>
  <Characters>248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uporabnik</dc:creator>
  <cp:keywords/>
  <dc:description/>
  <cp:lastModifiedBy>SOLA</cp:lastModifiedBy>
  <cp:revision>3</cp:revision>
  <dcterms:created xsi:type="dcterms:W3CDTF">2016-09-15T08:58:00Z</dcterms:created>
  <dcterms:modified xsi:type="dcterms:W3CDTF">2016-09-15T09:00:00Z</dcterms:modified>
</cp:coreProperties>
</file>