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070"/>
        <w:gridCol w:w="3071"/>
        <w:gridCol w:w="3071"/>
      </w:tblGrid>
      <w:tr w:rsidR="00135191" w:rsidRPr="00472885" w:rsidTr="00472885">
        <w:tc>
          <w:tcPr>
            <w:tcW w:w="3070" w:type="dxa"/>
          </w:tcPr>
          <w:p w:rsidR="00135191" w:rsidRPr="00472885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pict>
                <v:group id="Skupina 1" o:spid="_x0000_s1026" style="position:absolute;margin-left:13.75pt;margin-top:.2pt;width:460.45pt;height:135pt;z-index:251658240" coordorigin="1057,357" coordsize="10028,2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U1BRUF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pGNzJFMTQzQ0ZDMEVFMzExOTUwNEM1NzZB&#10;Q0UyQzQ1NDwvc3RFdnQ6aW5zdGFuY2VJRD4KICAgICAgICAgICAgICAgICAgPHN0RXZ0OndoZW4+&#10;MjAxMy0wOC0yN1QxMTo0MDozMyswMjowMDwvc3RFdnQ6d2hlbj4KICAgICAgICAgICAgICAgICAg&#10;PHN0RXZ0OnNvZnR3YXJlQWdlbnQ+QWRvYmUgSWxsdXN0cmF0b3IgQ1M2IChXaW5kb3dzK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QjZDQjExRURFMzEwRTMxMUFDMDQ4NTg0NkFBMDVFQ0E8L3N0RXZ0Omluc3Rh&#10;bmNlSUQ+CiAgICAgICAgICAgICAgICAgIDxzdEV2dDp3aGVuPjIwMTMtMDgtMjlUMjE6NDg6MDcr&#10;MDI6MDA8L3N0RXZ0OndoZW4+CiAgICAgICAgICAgICAgICAgIDxzdEV2dDpzb2Z0d2FyZUFnZW50&#10;PkFkb2JlIElsbHVzdHJhdG9yIENTND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OUM5OUE3REI2RTExRTMxMUE5&#10;ODNGMERCMUVFNjhCRTc8L3N0RXZ0Omluc3RhbmNlSUQ+CiAgICAgICAgICAgICAgICAgIDxzdEV2&#10;dDp3aGVuPjIwMTMtMDgtMzBUMTQ6MjI6MzgrMDI6MDA8L3N0RXZ0OndoZW4+CiAgICAgICAgICAg&#10;ICAgICAgIDxzdEV2dDpzb2Z0d2FyZUFnZW50PkFkb2JlIElsbHVzdHJhdG9yIENTND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Cjw/eHBhY2tldCBlbmQ9InciPz7/7gAOQWRvYmUAZMAAAAAB/9sAhAAB&#10;AQEBAQEBAQEBAQEBAQEBAQEBAQEBAQEBAQEBAQEBAQEBAQEBAQEBAQEBAgICAgICAgICAgIDAwMD&#10;AwMDAwMDAQEBAQEBAQIBAQICAgECAgMDAwMDAwMDAwMDAwMDAwMDAwMDAwMDAwMDAwMDAwMDAwMD&#10;AwMDAwMDAwMDAwMDAwP/wAARCAFeB2kDAREAAhEBAxEB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7" type="#_x0000_t75" style="position:absolute;left:1057;top:1437;width:9360;height:17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uoq/BAAAA2gAAAA8AAABkcnMvZG93bnJldi54bWxEj8FqwzAQRO+F/IPYQG+NnJCW4kQxIVDw&#10;KVC3pNfF2tgm1spIqq3466tCocdhZt4w+yKaXozkfGdZwXqVgSCure64UfD58fb0CsIHZI29ZVJw&#10;Jw/FYfGwx1zbid9prEIjEoR9jgraEIZcSl+3ZNCv7ECcvKt1BkOSrpHa4ZTgppebLHuRBjtOCy0O&#10;dGqpvlXfRsEVv/q5jLdnU03nizMZXeZISj0u43EHIlAM/+G/dqkVbOH3SroB8vA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uoq/BAAAA2gAAAA8AAAAAAAAAAAAAAAAAnwIA&#10;AGRycy9kb3ducmV2LnhtbFBLBQYAAAAABAAEAPcAAACNAwAAAAA=&#10;">
                    <v:imagedata r:id="rId5" o:title=""/>
                  </v:shape>
                  <v:shape id="Picture 7" o:spid="_x0000_s1028" type="#_x0000_t75" style="position:absolute;left:9877;top:357;width:1208;height:1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T5rTCAAAA2gAAAA8AAABkcnMvZG93bnJldi54bWxEj0FrAjEUhO8F/0N4greatcJSVqOoUPCg&#10;SG0ve3skz+zi5mXdRF3/vREKPQ4z8w0zX/auETfqQu1ZwWScgSDW3tRsFfz+fL1/gggR2WDjmRQ8&#10;KMByMXibY2H8nb/pdoxWJAiHAhVUMbaFlEFX5DCMfUucvJPvHMYkOytNh/cEd438yLJcOqw5LVTY&#10;0qYifT5enYJyNy213W0uh7rUJp+u9xP72Cs1GvarGYhIffwP/7W3RkEOryvpBsjF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0+a0wgAAANoAAAAPAAAAAAAAAAAAAAAAAJ8C&#10;AABkcnMvZG93bnJldi54bWxQSwUGAAAAAAQABAD3AAAAjgMAAAAA&#10;">
                    <v:imagedata r:id="rId6" o:title=""/>
                  </v:shape>
                </v:group>
              </w:pict>
            </w:r>
            <w:r w:rsidRPr="00472885">
              <w:object w:dxaOrig="12630" w:dyaOrig="8925">
                <v:shape id="_x0000_i1025" type="#_x0000_t75" style="width:88.5pt;height:57.75pt" o:ole="" o:bordertopcolor="this" o:borderleftcolor="this" o:borderbottomcolor="this" o:borderrightcolor="this">
                  <v:imagedata r:id="rId7" o:title=""/>
                </v:shape>
                <o:OLEObject Type="Embed" ProgID="AcroExch.Document.7" ShapeID="_x0000_i1025" DrawAspect="Content" ObjectID="_1535442347" r:id="rId8"/>
              </w:object>
            </w:r>
          </w:p>
        </w:tc>
        <w:tc>
          <w:tcPr>
            <w:tcW w:w="3071" w:type="dxa"/>
          </w:tcPr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  <w:p w:rsidR="00135191" w:rsidRPr="00472885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35191" w:rsidRPr="00472885" w:rsidRDefault="00135191" w:rsidP="0047288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35191" w:rsidRDefault="00135191" w:rsidP="00047956">
      <w:pPr>
        <w:jc w:val="center"/>
        <w:rPr>
          <w:rFonts w:ascii="Arial Narrow" w:hAnsi="Arial Narrow"/>
          <w:color w:val="17365D"/>
          <w:sz w:val="32"/>
          <w:szCs w:val="32"/>
        </w:rPr>
      </w:pPr>
    </w:p>
    <w:p w:rsidR="00135191" w:rsidRPr="00661B21" w:rsidRDefault="00135191" w:rsidP="00047956">
      <w:pPr>
        <w:jc w:val="center"/>
        <w:rPr>
          <w:rFonts w:ascii="Arial Narrow" w:hAnsi="Arial Narrow"/>
          <w:color w:val="17365D"/>
          <w:sz w:val="32"/>
          <w:szCs w:val="32"/>
        </w:rPr>
      </w:pPr>
      <w:r w:rsidRPr="00661B21">
        <w:rPr>
          <w:rFonts w:ascii="Arial Narrow" w:hAnsi="Arial Narrow"/>
          <w:color w:val="17365D"/>
          <w:sz w:val="32"/>
          <w:szCs w:val="32"/>
        </w:rPr>
        <w:t>VABILO</w:t>
      </w:r>
    </w:p>
    <w:p w:rsidR="00135191" w:rsidRPr="00AE771F" w:rsidRDefault="00135191" w:rsidP="00D43DC8">
      <w:pPr>
        <w:jc w:val="center"/>
      </w:pPr>
    </w:p>
    <w:p w:rsidR="00135191" w:rsidRPr="00E61F9D" w:rsidRDefault="00135191" w:rsidP="00E61F9D">
      <w:pPr>
        <w:jc w:val="center"/>
        <w:rPr>
          <w:rFonts w:ascii="Lucida Handwriting" w:hAnsi="Lucida Handwriting" w:cs="Arial"/>
          <w:color w:val="0070C0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V šolskem letu 2016/17 razpisujemo projekt </w:t>
      </w:r>
      <w:r>
        <w:rPr>
          <w:rFonts w:ascii="Arial" w:hAnsi="Arial" w:cs="Arial"/>
          <w:sz w:val="28"/>
          <w:szCs w:val="28"/>
        </w:rPr>
        <w:t>Večerja .</w:t>
      </w:r>
      <w:r w:rsidRPr="00E61F9D">
        <w:rPr>
          <w:rFonts w:ascii="Arial Narrow" w:hAnsi="Arial Narrow" w:cs="Arial"/>
          <w:sz w:val="28"/>
          <w:szCs w:val="28"/>
        </w:rPr>
        <w:t>Vabim vas, da se</w:t>
      </w:r>
      <w:r>
        <w:rPr>
          <w:rFonts w:ascii="Arial Narrow" w:hAnsi="Arial Narrow" w:cs="Arial"/>
          <w:sz w:val="28"/>
          <w:szCs w:val="28"/>
        </w:rPr>
        <w:t xml:space="preserve"> nam </w:t>
      </w:r>
      <w:r w:rsidRPr="00E61F9D">
        <w:rPr>
          <w:rFonts w:ascii="Arial Narrow" w:hAnsi="Arial Narrow" w:cs="Arial"/>
          <w:sz w:val="28"/>
          <w:szCs w:val="28"/>
        </w:rPr>
        <w:t>pridružite</w:t>
      </w:r>
      <w:r>
        <w:rPr>
          <w:rFonts w:ascii="Arial Narrow" w:hAnsi="Arial Narrow" w:cs="Arial"/>
          <w:sz w:val="28"/>
          <w:szCs w:val="28"/>
        </w:rPr>
        <w:t>.</w:t>
      </w:r>
    </w:p>
    <w:p w:rsidR="00135191" w:rsidRDefault="00135191" w:rsidP="00D43DC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Ciljna skupina: otroci v vrtcu, otroci osnovnih šol in dijaki srednjih šol </w:t>
      </w:r>
    </w:p>
    <w:p w:rsidR="00135191" w:rsidRDefault="00135191" w:rsidP="00047956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B87847">
        <w:rPr>
          <w:rFonts w:ascii="Arial Narrow" w:hAnsi="Arial Narrow" w:cs="Arial"/>
          <w:sz w:val="24"/>
          <w:szCs w:val="24"/>
        </w:rPr>
        <w:t>Cilji</w:t>
      </w:r>
      <w:r>
        <w:rPr>
          <w:rFonts w:ascii="Arial Narrow" w:hAnsi="Arial Narrow" w:cs="Arial"/>
          <w:sz w:val="24"/>
          <w:szCs w:val="24"/>
        </w:rPr>
        <w:t xml:space="preserve"> projekta:</w:t>
      </w:r>
    </w:p>
    <w:p w:rsidR="00135191" w:rsidRPr="002F7FB1" w:rsidRDefault="00135191" w:rsidP="002F7FB1">
      <w:pPr>
        <w:spacing w:line="240" w:lineRule="auto"/>
        <w:rPr>
          <w:rFonts w:ascii="Arial Narrow" w:hAnsi="Arial Narrow"/>
          <w:sz w:val="24"/>
          <w:szCs w:val="24"/>
        </w:rPr>
      </w:pPr>
      <w:r w:rsidRPr="002F7FB1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organizirati dogodek</w:t>
      </w:r>
      <w:r w:rsidRPr="002F7FB1">
        <w:rPr>
          <w:rFonts w:ascii="Arial Narrow" w:hAnsi="Arial Narrow"/>
          <w:sz w:val="24"/>
          <w:szCs w:val="24"/>
        </w:rPr>
        <w:t>, ki bo udeležencem ostal v spominu zaradi urejenega prostora, prijetnega vzdušja, drugačnega okusa, videza ali vonja jedi</w:t>
      </w:r>
      <w:r>
        <w:rPr>
          <w:rFonts w:ascii="Arial Narrow" w:hAnsi="Arial Narrow"/>
          <w:sz w:val="24"/>
          <w:szCs w:val="24"/>
        </w:rPr>
        <w:t>,</w:t>
      </w:r>
      <w:r w:rsidRPr="002F7FB1">
        <w:rPr>
          <w:rFonts w:ascii="Arial Narrow" w:hAnsi="Arial Narrow"/>
          <w:sz w:val="24"/>
          <w:szCs w:val="24"/>
        </w:rPr>
        <w:t xml:space="preserve"> … Naj dogodek (v vse faze od ideje do izvedbe in evalvacije naj bodo vključeni tudi učenci/dijaki) obogati mladostnikov čutni, čustveni in socialni svet, pri tem izpostavimo dejstvo, da prehranjevanje povezuje, utrjuje občutek pripadnosti ter krepi medosebne vezi.</w:t>
      </w:r>
    </w:p>
    <w:p w:rsidR="00135191" w:rsidRPr="002F7FB1" w:rsidRDefault="00135191" w:rsidP="002F7FB1">
      <w:pPr>
        <w:spacing w:line="240" w:lineRule="auto"/>
        <w:rPr>
          <w:rFonts w:ascii="Arial Narrow" w:hAnsi="Arial Narrow"/>
          <w:sz w:val="24"/>
          <w:szCs w:val="24"/>
        </w:rPr>
      </w:pPr>
      <w:r w:rsidRPr="002F7FB1">
        <w:rPr>
          <w:rFonts w:ascii="Arial Narrow" w:hAnsi="Arial Narrow"/>
          <w:sz w:val="24"/>
          <w:szCs w:val="24"/>
        </w:rPr>
        <w:t>- Še nekaj dodatnih ciljev:</w:t>
      </w:r>
    </w:p>
    <w:p w:rsidR="00135191" w:rsidRPr="002F7FB1" w:rsidRDefault="00135191" w:rsidP="002F7FB1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2F7FB1">
        <w:rPr>
          <w:rFonts w:ascii="Arial Narrow" w:hAnsi="Arial Narrow"/>
          <w:sz w:val="24"/>
          <w:szCs w:val="24"/>
        </w:rPr>
        <w:t>uzavesti pomen priprave posebnih (svečanih) obrokov hrane kot obreda</w:t>
      </w:r>
      <w:r>
        <w:rPr>
          <w:rFonts w:ascii="Arial Narrow" w:hAnsi="Arial Narrow"/>
          <w:sz w:val="24"/>
          <w:szCs w:val="24"/>
        </w:rPr>
        <w:t>,</w:t>
      </w:r>
    </w:p>
    <w:p w:rsidR="00135191" w:rsidRPr="002F7FB1" w:rsidRDefault="00135191" w:rsidP="002F7FB1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2F7FB1">
        <w:rPr>
          <w:rFonts w:ascii="Arial Narrow" w:hAnsi="Arial Narrow"/>
          <w:sz w:val="24"/>
          <w:szCs w:val="24"/>
        </w:rPr>
        <w:t>pokazati našim mladostnikom, da hrana ni gonilo le za telo, temveč tudi za dušo</w:t>
      </w:r>
      <w:r>
        <w:rPr>
          <w:rFonts w:ascii="Arial Narrow" w:hAnsi="Arial Narrow"/>
          <w:sz w:val="24"/>
          <w:szCs w:val="24"/>
        </w:rPr>
        <w:t>,</w:t>
      </w:r>
    </w:p>
    <w:p w:rsidR="00135191" w:rsidRPr="002F7FB1" w:rsidRDefault="00135191" w:rsidP="002F7FB1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2F7FB1">
        <w:rPr>
          <w:rFonts w:ascii="Arial Narrow" w:hAnsi="Arial Narrow"/>
          <w:sz w:val="24"/>
          <w:szCs w:val="24"/>
        </w:rPr>
        <w:t>pripraviti tradicionalne jedi (v sodobni preobleki) in navezati na kulturno dediščino</w:t>
      </w:r>
    </w:p>
    <w:p w:rsidR="00135191" w:rsidRPr="002F7FB1" w:rsidRDefault="00135191" w:rsidP="002F7FB1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2F7FB1">
        <w:rPr>
          <w:rFonts w:ascii="Arial Narrow" w:hAnsi="Arial Narrow"/>
          <w:sz w:val="24"/>
          <w:szCs w:val="24"/>
        </w:rPr>
        <w:t>ponuditi jedem ustrezno pijačo</w:t>
      </w:r>
      <w:r>
        <w:rPr>
          <w:rFonts w:ascii="Arial Narrow" w:hAnsi="Arial Narrow"/>
          <w:sz w:val="24"/>
          <w:szCs w:val="24"/>
        </w:rPr>
        <w:t>,</w:t>
      </w:r>
    </w:p>
    <w:p w:rsidR="00135191" w:rsidRPr="002F7FB1" w:rsidRDefault="00135191" w:rsidP="002F7FB1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2F7FB1">
        <w:rPr>
          <w:rFonts w:ascii="Arial Narrow" w:hAnsi="Arial Narrow"/>
          <w:sz w:val="24"/>
          <w:szCs w:val="24"/>
        </w:rPr>
        <w:t>osveščati o bontonu pri uživanju hrane,…</w:t>
      </w:r>
    </w:p>
    <w:p w:rsidR="00135191" w:rsidRDefault="00135191" w:rsidP="002F7FB1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135191" w:rsidRPr="002F7FB1" w:rsidRDefault="00135191" w:rsidP="00440E2B">
      <w:pPr>
        <w:spacing w:line="240" w:lineRule="exact"/>
        <w:jc w:val="both"/>
        <w:rPr>
          <w:rFonts w:ascii="Arial Narrow" w:hAnsi="Arial Narrow" w:cs="Arial"/>
          <w:sz w:val="24"/>
          <w:szCs w:val="24"/>
          <w:u w:val="single"/>
        </w:rPr>
      </w:pPr>
      <w:r w:rsidRPr="002F7FB1">
        <w:rPr>
          <w:rFonts w:ascii="Arial Narrow" w:hAnsi="Arial Narrow" w:cs="Arial"/>
          <w:sz w:val="24"/>
          <w:szCs w:val="24"/>
          <w:u w:val="single"/>
        </w:rPr>
        <w:t>Potek dela v projektu:</w:t>
      </w:r>
    </w:p>
    <w:p w:rsidR="00135191" w:rsidRPr="002F7FB1" w:rsidRDefault="00135191" w:rsidP="00440E2B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Arial Narrow" w:hAnsi="Arial Narrow" w:cs="Arial"/>
          <w:sz w:val="24"/>
          <w:szCs w:val="24"/>
          <w:u w:val="single"/>
        </w:rPr>
      </w:pPr>
      <w:r w:rsidRPr="002F7FB1">
        <w:rPr>
          <w:rFonts w:ascii="Arial Narrow" w:hAnsi="Arial Narrow" w:cs="Arial"/>
          <w:sz w:val="24"/>
          <w:szCs w:val="24"/>
        </w:rPr>
        <w:t>Prijava na projekt do 30. oktobra 2016.</w:t>
      </w:r>
    </w:p>
    <w:p w:rsidR="00135191" w:rsidRPr="002F7FB1" w:rsidRDefault="00135191" w:rsidP="00440E2B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Arial Narrow" w:hAnsi="Arial Narrow" w:cs="Arial"/>
          <w:sz w:val="24"/>
          <w:szCs w:val="24"/>
        </w:rPr>
      </w:pPr>
      <w:r w:rsidRPr="002F7FB1">
        <w:rPr>
          <w:rFonts w:ascii="Arial Narrow" w:hAnsi="Arial Narrow" w:cs="Arial"/>
          <w:sz w:val="24"/>
          <w:szCs w:val="24"/>
        </w:rPr>
        <w:t xml:space="preserve">Od novembra do aprila organizacija dogodkov </w:t>
      </w:r>
      <w:r w:rsidRPr="002F7FB1">
        <w:rPr>
          <w:rFonts w:ascii="Arial Narrow" w:hAnsi="Arial Narrow"/>
          <w:sz w:val="24"/>
          <w:szCs w:val="24"/>
        </w:rPr>
        <w:t>(večerje, priprava jedi v obliki delavnice/degustacija jedi/predavanje …)</w:t>
      </w:r>
      <w:r w:rsidRPr="002F7FB1">
        <w:rPr>
          <w:rFonts w:ascii="Arial Narrow" w:hAnsi="Arial Narrow" w:cs="Arial"/>
          <w:sz w:val="24"/>
          <w:szCs w:val="24"/>
        </w:rPr>
        <w:t>..</w:t>
      </w:r>
      <w:r w:rsidRPr="002F7FB1">
        <w:rPr>
          <w:rFonts w:ascii="Arial Narrow" w:eastAsia="MS Mincho" w:hAnsi="Arial Narrow" w:cs="Arial"/>
          <w:sz w:val="24"/>
          <w:szCs w:val="24"/>
        </w:rPr>
        <w:t xml:space="preserve">Zaželeno je, da šole k sodelovanju povabijo različne strokovnjake s področja kulinarike ali kulturne delavce, ki bi popestrili spremljevalni program; </w:t>
      </w:r>
      <w:r w:rsidRPr="002F7FB1">
        <w:rPr>
          <w:rFonts w:ascii="Arial Narrow" w:hAnsi="Arial Narrow"/>
          <w:sz w:val="24"/>
          <w:szCs w:val="24"/>
        </w:rPr>
        <w:t>likovno snovanje, glasbeno, gledališko, literarno, plesno ustvarjanje,…</w:t>
      </w:r>
    </w:p>
    <w:p w:rsidR="00135191" w:rsidRPr="002F7FB1" w:rsidRDefault="00135191" w:rsidP="00440E2B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Arial Narrow" w:hAnsi="Arial Narrow" w:cs="Arial"/>
          <w:sz w:val="24"/>
          <w:szCs w:val="24"/>
        </w:rPr>
      </w:pPr>
      <w:r w:rsidRPr="002F7FB1">
        <w:rPr>
          <w:rFonts w:ascii="Arial Narrow" w:hAnsi="Arial Narrow" w:cs="Arial"/>
          <w:sz w:val="24"/>
          <w:szCs w:val="24"/>
        </w:rPr>
        <w:t>Konec aprila 2017–zaključek projekta.</w:t>
      </w:r>
    </w:p>
    <w:p w:rsidR="00135191" w:rsidRPr="00BA28C6" w:rsidRDefault="00135191" w:rsidP="00440E2B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Arial Narrow" w:hAnsi="Arial Narrow" w:cs="Arial"/>
          <w:sz w:val="24"/>
          <w:szCs w:val="24"/>
        </w:rPr>
      </w:pPr>
      <w:r w:rsidRPr="002F7FB1">
        <w:rPr>
          <w:rFonts w:ascii="Arial Narrow" w:hAnsi="Arial Narrow" w:cs="Arial"/>
          <w:sz w:val="24"/>
          <w:szCs w:val="24"/>
        </w:rPr>
        <w:t>Do 5. maja 2017 vsaka sodelujoča šola pošlje</w:t>
      </w:r>
      <w:r>
        <w:rPr>
          <w:rFonts w:ascii="Arial Narrow" w:hAnsi="Arial Narrow" w:cs="Arial"/>
          <w:sz w:val="24"/>
          <w:szCs w:val="24"/>
        </w:rPr>
        <w:t>evalvacijskoporočilo (</w:t>
      </w:r>
      <w:r w:rsidRPr="00BA28C6">
        <w:rPr>
          <w:rFonts w:ascii="Arial Narrow" w:hAnsi="Arial Narrow" w:cs="Arial"/>
          <w:sz w:val="24"/>
          <w:szCs w:val="24"/>
        </w:rPr>
        <w:t>kratek opis projekta;</w:t>
      </w:r>
      <w:r>
        <w:rPr>
          <w:rFonts w:ascii="Arial Narrow" w:hAnsi="Arial Narrow" w:cs="Arial"/>
          <w:sz w:val="24"/>
          <w:szCs w:val="24"/>
        </w:rPr>
        <w:t xml:space="preserve"> potek ter </w:t>
      </w:r>
      <w:r w:rsidRPr="002F7FB1">
        <w:rPr>
          <w:rFonts w:ascii="Arial Narrow" w:hAnsi="Arial Narrow" w:cs="Arial"/>
          <w:sz w:val="24"/>
          <w:szCs w:val="24"/>
        </w:rPr>
        <w:t xml:space="preserve">vsebina), </w:t>
      </w:r>
      <w:r>
        <w:rPr>
          <w:rFonts w:ascii="Arial Narrow" w:hAnsi="Arial Narrow" w:cs="Arial"/>
          <w:sz w:val="24"/>
          <w:szCs w:val="24"/>
        </w:rPr>
        <w:t>lahko tudi nekaj izdelkov (</w:t>
      </w:r>
      <w:r w:rsidRPr="00BA28C6">
        <w:rPr>
          <w:rFonts w:ascii="Arial Narrow" w:hAnsi="Arial Narrow" w:cs="Arial"/>
          <w:sz w:val="24"/>
          <w:szCs w:val="24"/>
        </w:rPr>
        <w:t>fotografije,</w:t>
      </w:r>
      <w:r>
        <w:rPr>
          <w:rFonts w:ascii="Arial Narrow" w:hAnsi="Arial Narrow" w:cs="Arial"/>
          <w:sz w:val="24"/>
          <w:szCs w:val="24"/>
        </w:rPr>
        <w:t>skene ali literarne izdelke).</w:t>
      </w:r>
    </w:p>
    <w:p w:rsidR="00135191" w:rsidRPr="002F7FB1" w:rsidRDefault="00135191" w:rsidP="005435B5">
      <w:pPr>
        <w:spacing w:line="240" w:lineRule="exact"/>
        <w:jc w:val="both"/>
        <w:rPr>
          <w:rFonts w:ascii="Arial Narrow" w:hAnsi="Arial Narrow" w:cs="Arial"/>
          <w:sz w:val="24"/>
          <w:szCs w:val="24"/>
        </w:rPr>
      </w:pPr>
      <w:r w:rsidRPr="002F7FB1">
        <w:rPr>
          <w:rFonts w:ascii="Arial Narrow" w:hAnsi="Arial Narrow" w:cs="Arial"/>
          <w:sz w:val="24"/>
          <w:szCs w:val="24"/>
        </w:rPr>
        <w:t>Potrdila za sodelovanje dobijo šole in mentorji, ki pošljejo končno poročilo.</w:t>
      </w:r>
    </w:p>
    <w:p w:rsidR="00135191" w:rsidRPr="00D2557B" w:rsidRDefault="00135191" w:rsidP="00D2557B">
      <w:pPr>
        <w:jc w:val="both"/>
        <w:rPr>
          <w:rFonts w:ascii="Arial Narrow" w:hAnsi="Arial Narrow" w:cs="Arial"/>
          <w:sz w:val="24"/>
          <w:szCs w:val="24"/>
        </w:rPr>
      </w:pPr>
      <w:r w:rsidRPr="00D2557B">
        <w:rPr>
          <w:rFonts w:ascii="Arial Narrow" w:hAnsi="Arial Narrow" w:cs="Arial"/>
          <w:sz w:val="24"/>
          <w:szCs w:val="24"/>
        </w:rPr>
        <w:t xml:space="preserve">Pri delu vam želim veliko </w:t>
      </w:r>
      <w:r>
        <w:rPr>
          <w:rFonts w:ascii="Arial Narrow" w:hAnsi="Arial Narrow" w:cs="Arial"/>
          <w:sz w:val="24"/>
          <w:szCs w:val="24"/>
        </w:rPr>
        <w:t>prijetnih</w:t>
      </w:r>
      <w:r w:rsidRPr="00D2557B">
        <w:rPr>
          <w:rFonts w:ascii="Arial Narrow" w:hAnsi="Arial Narrow" w:cs="Arial"/>
          <w:sz w:val="24"/>
          <w:szCs w:val="24"/>
        </w:rPr>
        <w:t xml:space="preserve"> trenutkov in zadovoljstva</w:t>
      </w:r>
      <w:r>
        <w:rPr>
          <w:rFonts w:ascii="Arial Narrow" w:hAnsi="Arial Narrow" w:cs="Arial"/>
          <w:sz w:val="24"/>
          <w:szCs w:val="24"/>
        </w:rPr>
        <w:t>.</w:t>
      </w:r>
      <w:bookmarkStart w:id="0" w:name="_GoBack"/>
      <w:bookmarkEnd w:id="0"/>
    </w:p>
    <w:p w:rsidR="00135191" w:rsidRDefault="00135191" w:rsidP="00440E2B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:rsidR="00135191" w:rsidRDefault="00135191" w:rsidP="00A66DD5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Vodja projekta                                                                                      Ravnatelj</w:t>
      </w:r>
    </w:p>
    <w:p w:rsidR="00135191" w:rsidRDefault="00135191" w:rsidP="005B4570">
      <w:pPr>
        <w:spacing w:line="240" w:lineRule="auto"/>
        <w:jc w:val="both"/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24"/>
          <w:szCs w:val="24"/>
        </w:rPr>
        <w:t>Irena Jarc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Jože Avsec</w:t>
      </w:r>
    </w:p>
    <w:sectPr w:rsidR="00135191" w:rsidSect="00FC76D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Handwriting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63AD"/>
    <w:multiLevelType w:val="hybridMultilevel"/>
    <w:tmpl w:val="8E7A6F1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3E61FC"/>
    <w:multiLevelType w:val="hybridMultilevel"/>
    <w:tmpl w:val="90629150"/>
    <w:lvl w:ilvl="0" w:tplc="BDA4F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3672E"/>
    <w:multiLevelType w:val="hybridMultilevel"/>
    <w:tmpl w:val="C6CCF4E8"/>
    <w:lvl w:ilvl="0" w:tplc="13C2392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2B"/>
    <w:rsid w:val="00043F99"/>
    <w:rsid w:val="00047956"/>
    <w:rsid w:val="00131487"/>
    <w:rsid w:val="00135191"/>
    <w:rsid w:val="001414F0"/>
    <w:rsid w:val="001C6847"/>
    <w:rsid w:val="002A5B69"/>
    <w:rsid w:val="002D48F5"/>
    <w:rsid w:val="002F7FB1"/>
    <w:rsid w:val="003238EF"/>
    <w:rsid w:val="00345F8A"/>
    <w:rsid w:val="003965EC"/>
    <w:rsid w:val="003C4657"/>
    <w:rsid w:val="004059B9"/>
    <w:rsid w:val="00426167"/>
    <w:rsid w:val="00440E2B"/>
    <w:rsid w:val="0044672C"/>
    <w:rsid w:val="00472885"/>
    <w:rsid w:val="004860ED"/>
    <w:rsid w:val="004F6CE2"/>
    <w:rsid w:val="005435B5"/>
    <w:rsid w:val="005B4570"/>
    <w:rsid w:val="00655CC7"/>
    <w:rsid w:val="00661B21"/>
    <w:rsid w:val="0067248B"/>
    <w:rsid w:val="00721F33"/>
    <w:rsid w:val="00726DB5"/>
    <w:rsid w:val="00890754"/>
    <w:rsid w:val="008A2C0A"/>
    <w:rsid w:val="008F60FE"/>
    <w:rsid w:val="0092462A"/>
    <w:rsid w:val="00A66DD5"/>
    <w:rsid w:val="00AC4057"/>
    <w:rsid w:val="00AE771F"/>
    <w:rsid w:val="00B2071F"/>
    <w:rsid w:val="00B2074A"/>
    <w:rsid w:val="00B87847"/>
    <w:rsid w:val="00BA28C6"/>
    <w:rsid w:val="00C3638A"/>
    <w:rsid w:val="00CA4682"/>
    <w:rsid w:val="00CF3CDF"/>
    <w:rsid w:val="00D2557B"/>
    <w:rsid w:val="00D43DC8"/>
    <w:rsid w:val="00E61F9D"/>
    <w:rsid w:val="00EF044E"/>
    <w:rsid w:val="00F6535D"/>
    <w:rsid w:val="00F822C2"/>
    <w:rsid w:val="00FC51AF"/>
    <w:rsid w:val="00FC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DF"/>
    <w:pPr>
      <w:spacing w:after="200" w:line="276" w:lineRule="auto"/>
    </w:pPr>
    <w:rPr>
      <w:lang w:val="sl-SI" w:eastAsia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0E2B"/>
    <w:pPr>
      <w:spacing w:line="240" w:lineRule="auto"/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4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E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40E2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40E2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281</Words>
  <Characters>1603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uporabnik</dc:creator>
  <cp:keywords/>
  <dc:description/>
  <cp:lastModifiedBy>SOLA</cp:lastModifiedBy>
  <cp:revision>6</cp:revision>
  <dcterms:created xsi:type="dcterms:W3CDTF">2016-09-14T08:05:00Z</dcterms:created>
  <dcterms:modified xsi:type="dcterms:W3CDTF">2016-09-15T08:59:00Z</dcterms:modified>
</cp:coreProperties>
</file>